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DB" w:rsidRPr="002F4AC7" w:rsidRDefault="000D10DB" w:rsidP="00C04E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8"/>
        </w:rPr>
      </w:pPr>
      <w:r w:rsidRPr="002F4AC7">
        <w:rPr>
          <w:rFonts w:ascii="Times New Roman" w:hAnsi="Times New Roman"/>
          <w:b/>
          <w:sz w:val="24"/>
          <w:szCs w:val="28"/>
        </w:rPr>
        <w:t>План-конспект урока английского языка</w:t>
      </w:r>
    </w:p>
    <w:p w:rsidR="000D10DB" w:rsidRPr="0037743F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2F4AC7">
        <w:rPr>
          <w:rFonts w:ascii="Times New Roman" w:hAnsi="Times New Roman"/>
          <w:b/>
          <w:sz w:val="24"/>
          <w:szCs w:val="28"/>
        </w:rPr>
        <w:t>Класс</w:t>
      </w:r>
      <w:r>
        <w:rPr>
          <w:rFonts w:ascii="Times New Roman" w:hAnsi="Times New Roman"/>
          <w:sz w:val="24"/>
          <w:szCs w:val="28"/>
        </w:rPr>
        <w:t>: 2а</w:t>
      </w:r>
    </w:p>
    <w:p w:rsidR="000D10DB" w:rsidRPr="002F4AC7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Урок №12</w:t>
      </w:r>
    </w:p>
    <w:p w:rsidR="000D10DB" w:rsidRPr="00CD5803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2F4AC7">
        <w:rPr>
          <w:rFonts w:ascii="Times New Roman" w:hAnsi="Times New Roman"/>
          <w:b/>
          <w:sz w:val="24"/>
          <w:szCs w:val="28"/>
        </w:rPr>
        <w:t>Дата</w:t>
      </w:r>
      <w:r>
        <w:rPr>
          <w:rFonts w:ascii="Times New Roman" w:hAnsi="Times New Roman"/>
          <w:sz w:val="24"/>
          <w:szCs w:val="28"/>
        </w:rPr>
        <w:t>: 1</w:t>
      </w:r>
      <w:r w:rsidRPr="00CD5803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>.10.201</w:t>
      </w:r>
      <w:r w:rsidRPr="00CD5803">
        <w:rPr>
          <w:rFonts w:ascii="Times New Roman" w:hAnsi="Times New Roman"/>
          <w:sz w:val="24"/>
          <w:szCs w:val="28"/>
        </w:rPr>
        <w:t>8</w:t>
      </w:r>
    </w:p>
    <w:p w:rsidR="000D10DB" w:rsidRPr="00F845E5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2F4AC7">
        <w:rPr>
          <w:rFonts w:ascii="Times New Roman" w:hAnsi="Times New Roman"/>
          <w:b/>
          <w:sz w:val="24"/>
          <w:szCs w:val="28"/>
        </w:rPr>
        <w:t>Тема</w:t>
      </w:r>
      <w:r>
        <w:rPr>
          <w:rFonts w:ascii="Times New Roman" w:hAnsi="Times New Roman"/>
          <w:sz w:val="24"/>
          <w:szCs w:val="28"/>
        </w:rPr>
        <w:t xml:space="preserve">: </w:t>
      </w:r>
      <w:r w:rsidRPr="00C04E1F">
        <w:rPr>
          <w:rFonts w:ascii="Times New Roman" w:hAnsi="Times New Roman"/>
          <w:sz w:val="24"/>
          <w:szCs w:val="28"/>
        </w:rPr>
        <w:t>Мой дом!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0D10DB" w:rsidRPr="002F4AC7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2F4AC7">
        <w:rPr>
          <w:rFonts w:ascii="Times New Roman" w:hAnsi="Times New Roman"/>
          <w:b/>
          <w:sz w:val="24"/>
          <w:szCs w:val="28"/>
        </w:rPr>
        <w:t>Цели</w:t>
      </w:r>
      <w:r w:rsidRPr="002F4AC7">
        <w:rPr>
          <w:rFonts w:ascii="Times New Roman" w:hAnsi="Times New Roman"/>
          <w:sz w:val="24"/>
          <w:szCs w:val="28"/>
        </w:rPr>
        <w:t>:</w:t>
      </w:r>
    </w:p>
    <w:p w:rsidR="000D10DB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9D16FA">
        <w:rPr>
          <w:rFonts w:ascii="Times New Roman" w:hAnsi="Times New Roman"/>
          <w:sz w:val="24"/>
          <w:szCs w:val="28"/>
        </w:rPr>
        <w:t xml:space="preserve"> -</w:t>
      </w:r>
      <w:r>
        <w:rPr>
          <w:rFonts w:ascii="Times New Roman" w:hAnsi="Times New Roman"/>
          <w:sz w:val="24"/>
          <w:szCs w:val="28"/>
        </w:rPr>
        <w:t xml:space="preserve"> научить учащихся называть и </w:t>
      </w:r>
      <w:r w:rsidRPr="00C04E1F">
        <w:rPr>
          <w:rFonts w:ascii="Times New Roman" w:hAnsi="Times New Roman"/>
          <w:sz w:val="24"/>
          <w:szCs w:val="28"/>
        </w:rPr>
        <w:t xml:space="preserve">описывать предметы мебели; </w:t>
      </w:r>
    </w:p>
    <w:p w:rsidR="000D10DB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- </w:t>
      </w:r>
      <w:r w:rsidRPr="00C04E1F">
        <w:rPr>
          <w:rFonts w:ascii="Times New Roman" w:hAnsi="Times New Roman"/>
          <w:sz w:val="24"/>
          <w:szCs w:val="28"/>
        </w:rPr>
        <w:t>повторить сл</w:t>
      </w:r>
      <w:r>
        <w:rPr>
          <w:rFonts w:ascii="Times New Roman" w:hAnsi="Times New Roman"/>
          <w:sz w:val="24"/>
          <w:szCs w:val="28"/>
        </w:rPr>
        <w:t xml:space="preserve">ова по </w:t>
      </w:r>
      <w:r w:rsidRPr="00C04E1F">
        <w:rPr>
          <w:rFonts w:ascii="Times New Roman" w:hAnsi="Times New Roman"/>
          <w:sz w:val="24"/>
          <w:szCs w:val="28"/>
        </w:rPr>
        <w:t xml:space="preserve">теме Семья; </w:t>
      </w:r>
    </w:p>
    <w:p w:rsidR="000D10DB" w:rsidRPr="00CD5803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- развивать навыки аудирования, </w:t>
      </w:r>
      <w:r w:rsidRPr="00C04E1F">
        <w:rPr>
          <w:rFonts w:ascii="Times New Roman" w:hAnsi="Times New Roman"/>
          <w:sz w:val="24"/>
          <w:szCs w:val="28"/>
        </w:rPr>
        <w:t>чтения и говорения.</w:t>
      </w:r>
    </w:p>
    <w:p w:rsidR="000D10DB" w:rsidRPr="00E85E63" w:rsidRDefault="000D10DB" w:rsidP="00CE48E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8"/>
        </w:rPr>
      </w:pPr>
      <w:r w:rsidRPr="00E85E63">
        <w:rPr>
          <w:rFonts w:ascii="Times New Roman" w:hAnsi="Times New Roman"/>
          <w:b/>
          <w:sz w:val="24"/>
          <w:szCs w:val="28"/>
        </w:rPr>
        <w:t xml:space="preserve">Планируемые результаты: </w:t>
      </w:r>
    </w:p>
    <w:p w:rsidR="000D10DB" w:rsidRDefault="000D10DB" w:rsidP="00CE48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Личностные: формирование любознательности, активности и заинтересованности в приобретении новых знаний. </w:t>
      </w:r>
    </w:p>
    <w:p w:rsidR="000D10DB" w:rsidRDefault="000D10DB" w:rsidP="00CE48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Метапредметные: овладение способностью принимать и сохранять цели и задачи учебной деятельности, поиска средств ее осуществления. </w:t>
      </w:r>
    </w:p>
    <w:p w:rsidR="000D10DB" w:rsidRPr="0082699D" w:rsidRDefault="000D10DB" w:rsidP="00CE48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Предметные: приобретение знания английского алфавита, в том числе умения писать заглавные и строчные буквы полупечатным шрифтом. </w:t>
      </w:r>
    </w:p>
    <w:p w:rsidR="000D10DB" w:rsidRPr="00CE48E9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en-US"/>
        </w:rPr>
      </w:pPr>
      <w:r w:rsidRPr="00C04E1F">
        <w:rPr>
          <w:rFonts w:ascii="Times New Roman" w:hAnsi="Times New Roman"/>
          <w:b/>
          <w:sz w:val="24"/>
          <w:szCs w:val="28"/>
        </w:rPr>
        <w:t>Активная</w:t>
      </w:r>
      <w:r w:rsidRPr="00C04E1F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  <w:r w:rsidRPr="00C04E1F">
        <w:rPr>
          <w:rFonts w:ascii="Times New Roman" w:hAnsi="Times New Roman"/>
          <w:b/>
          <w:sz w:val="24"/>
          <w:szCs w:val="28"/>
        </w:rPr>
        <w:t>лексика</w:t>
      </w:r>
      <w:r w:rsidRPr="00C04E1F">
        <w:rPr>
          <w:rFonts w:ascii="Times New Roman" w:hAnsi="Times New Roman"/>
          <w:b/>
          <w:sz w:val="24"/>
          <w:szCs w:val="28"/>
          <w:lang w:val="en-US"/>
        </w:rPr>
        <w:t>/</w:t>
      </w:r>
      <w:r w:rsidRPr="00C04E1F">
        <w:rPr>
          <w:rFonts w:ascii="Times New Roman" w:hAnsi="Times New Roman"/>
          <w:b/>
          <w:sz w:val="24"/>
          <w:szCs w:val="28"/>
        </w:rPr>
        <w:t>структуры</w:t>
      </w:r>
      <w:r w:rsidRPr="00C04E1F">
        <w:rPr>
          <w:rFonts w:ascii="Times New Roman" w:hAnsi="Times New Roman"/>
          <w:sz w:val="24"/>
          <w:szCs w:val="28"/>
          <w:lang w:val="en-US"/>
        </w:rPr>
        <w:t xml:space="preserve">: tree house, chair, table, radio, bed, home, What's this? </w:t>
      </w:r>
      <w:r w:rsidRPr="00CE48E9">
        <w:rPr>
          <w:rFonts w:ascii="Times New Roman" w:hAnsi="Times New Roman"/>
          <w:sz w:val="24"/>
          <w:szCs w:val="28"/>
          <w:lang w:val="en-US"/>
        </w:rPr>
        <w:t>It's a … .</w:t>
      </w:r>
    </w:p>
    <w:p w:rsidR="000D10DB" w:rsidRPr="00C04E1F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en-US"/>
        </w:rPr>
      </w:pPr>
      <w:r w:rsidRPr="00C04E1F">
        <w:rPr>
          <w:rFonts w:ascii="Times New Roman" w:hAnsi="Times New Roman"/>
          <w:b/>
          <w:sz w:val="24"/>
          <w:szCs w:val="28"/>
        </w:rPr>
        <w:t>Повторение</w:t>
      </w:r>
      <w:r w:rsidRPr="00C04E1F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  <w:r w:rsidRPr="00C04E1F">
        <w:rPr>
          <w:rFonts w:ascii="Times New Roman" w:hAnsi="Times New Roman"/>
          <w:b/>
          <w:sz w:val="24"/>
          <w:szCs w:val="28"/>
        </w:rPr>
        <w:t>лексики</w:t>
      </w:r>
      <w:r w:rsidRPr="00C04E1F">
        <w:rPr>
          <w:rFonts w:ascii="Times New Roman" w:hAnsi="Times New Roman"/>
          <w:b/>
          <w:sz w:val="24"/>
          <w:szCs w:val="28"/>
          <w:lang w:val="en-US"/>
        </w:rPr>
        <w:t>/</w:t>
      </w:r>
      <w:r w:rsidRPr="00C04E1F">
        <w:rPr>
          <w:rFonts w:ascii="Times New Roman" w:hAnsi="Times New Roman"/>
          <w:b/>
          <w:sz w:val="24"/>
          <w:szCs w:val="28"/>
        </w:rPr>
        <w:t>структур</w:t>
      </w:r>
      <w:r w:rsidRPr="00C04E1F">
        <w:rPr>
          <w:rFonts w:ascii="Times New Roman" w:hAnsi="Times New Roman"/>
          <w:sz w:val="24"/>
          <w:szCs w:val="28"/>
          <w:lang w:val="en-US"/>
        </w:rPr>
        <w:t>: mummy, daddy, grandpa, grandma, red, yellow, blue.</w:t>
      </w:r>
    </w:p>
    <w:p w:rsidR="000D10DB" w:rsidRPr="00C04E1F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C04E1F">
        <w:rPr>
          <w:rFonts w:ascii="Times New Roman" w:hAnsi="Times New Roman"/>
          <w:b/>
          <w:sz w:val="24"/>
          <w:szCs w:val="28"/>
        </w:rPr>
        <w:t>Лексика для рецептивного усвоения</w:t>
      </w:r>
      <w:r>
        <w:rPr>
          <w:rFonts w:ascii="Times New Roman" w:hAnsi="Times New Roman"/>
          <w:sz w:val="24"/>
          <w:szCs w:val="28"/>
        </w:rPr>
        <w:t xml:space="preserve">: It's lovely, </w:t>
      </w:r>
      <w:r w:rsidRPr="00C04E1F">
        <w:rPr>
          <w:rFonts w:ascii="Times New Roman" w:hAnsi="Times New Roman"/>
          <w:sz w:val="24"/>
          <w:szCs w:val="28"/>
        </w:rPr>
        <w:t>That's nice.</w:t>
      </w:r>
    </w:p>
    <w:p w:rsidR="000D10DB" w:rsidRPr="00CE48E9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2F4AC7">
        <w:rPr>
          <w:rFonts w:ascii="Times New Roman" w:hAnsi="Times New Roman"/>
          <w:b/>
          <w:sz w:val="24"/>
          <w:szCs w:val="28"/>
        </w:rPr>
        <w:t>Тип</w:t>
      </w:r>
      <w:r w:rsidRPr="00C04E1F">
        <w:rPr>
          <w:rFonts w:ascii="Times New Roman" w:hAnsi="Times New Roman"/>
          <w:b/>
          <w:sz w:val="24"/>
          <w:szCs w:val="28"/>
        </w:rPr>
        <w:t xml:space="preserve"> </w:t>
      </w:r>
      <w:r w:rsidRPr="002F4AC7">
        <w:rPr>
          <w:rFonts w:ascii="Times New Roman" w:hAnsi="Times New Roman"/>
          <w:b/>
          <w:sz w:val="24"/>
          <w:szCs w:val="28"/>
        </w:rPr>
        <w:t>урока</w:t>
      </w:r>
      <w:r w:rsidRPr="00C04E1F">
        <w:rPr>
          <w:rFonts w:ascii="Times New Roman" w:hAnsi="Times New Roman"/>
          <w:sz w:val="24"/>
          <w:szCs w:val="28"/>
        </w:rPr>
        <w:t xml:space="preserve">: </w:t>
      </w:r>
      <w:r>
        <w:rPr>
          <w:rFonts w:ascii="Times New Roman" w:hAnsi="Times New Roman"/>
          <w:sz w:val="24"/>
          <w:szCs w:val="28"/>
        </w:rPr>
        <w:t xml:space="preserve">применение умений и навыков </w:t>
      </w:r>
    </w:p>
    <w:p w:rsidR="000D10DB" w:rsidRPr="001C7466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2F4AC7">
        <w:rPr>
          <w:rFonts w:ascii="Times New Roman" w:hAnsi="Times New Roman"/>
          <w:b/>
          <w:sz w:val="24"/>
          <w:szCs w:val="28"/>
        </w:rPr>
        <w:t>Оборудование</w:t>
      </w:r>
      <w:r w:rsidRPr="001C7466">
        <w:rPr>
          <w:rFonts w:ascii="Times New Roman" w:hAnsi="Times New Roman"/>
          <w:sz w:val="24"/>
          <w:szCs w:val="28"/>
        </w:rPr>
        <w:t>:</w:t>
      </w:r>
    </w:p>
    <w:p w:rsidR="000D10DB" w:rsidRPr="002F4AC7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1C7466">
        <w:rPr>
          <w:rFonts w:ascii="Times New Roman" w:hAnsi="Times New Roman"/>
          <w:sz w:val="24"/>
          <w:szCs w:val="28"/>
        </w:rPr>
        <w:t>1.</w:t>
      </w:r>
      <w:r w:rsidRPr="00F845E5">
        <w:rPr>
          <w:rFonts w:ascii="Times New Roman" w:hAnsi="Times New Roman"/>
          <w:sz w:val="24"/>
          <w:szCs w:val="28"/>
          <w:lang w:val="en-US"/>
        </w:rPr>
        <w:t> </w:t>
      </w:r>
      <w:r>
        <w:rPr>
          <w:rFonts w:ascii="Times New Roman" w:hAnsi="Times New Roman"/>
          <w:sz w:val="24"/>
          <w:szCs w:val="28"/>
        </w:rPr>
        <w:t xml:space="preserve">учебник, рабочая тетрадь, аудиозапись </w:t>
      </w:r>
    </w:p>
    <w:p w:rsidR="000D10DB" w:rsidRPr="002F4AC7" w:rsidRDefault="000D10DB" w:rsidP="00C04E1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8"/>
        </w:rPr>
      </w:pPr>
      <w:r w:rsidRPr="002F4AC7">
        <w:rPr>
          <w:rFonts w:ascii="Times New Roman" w:hAnsi="Times New Roman"/>
          <w:b/>
          <w:sz w:val="24"/>
          <w:szCs w:val="28"/>
        </w:rPr>
        <w:t>Ход урока</w:t>
      </w:r>
      <w:r w:rsidRPr="002F4AC7">
        <w:rPr>
          <w:rFonts w:ascii="Times New Roman" w:hAnsi="Times New Roman"/>
          <w:sz w:val="24"/>
          <w:szCs w:val="28"/>
        </w:rPr>
        <w:t>:</w:t>
      </w:r>
    </w:p>
    <w:p w:rsidR="000D10DB" w:rsidRPr="008E43EB" w:rsidRDefault="000D10DB" w:rsidP="00CE48E9">
      <w:pPr>
        <w:pStyle w:val="141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8E43EB">
        <w:rPr>
          <w:rFonts w:ascii="Times New Roman" w:hAnsi="Times New Roman"/>
          <w:sz w:val="24"/>
          <w:szCs w:val="24"/>
        </w:rPr>
        <w:t>Организационный момент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240" w:lineRule="auto"/>
        <w:ind w:firstLine="380"/>
        <w:rPr>
          <w:sz w:val="24"/>
          <w:szCs w:val="24"/>
        </w:rPr>
      </w:pPr>
      <w:r w:rsidRPr="008E43EB">
        <w:rPr>
          <w:noProof w:val="0"/>
          <w:sz w:val="24"/>
          <w:szCs w:val="24"/>
          <w:lang w:val="en-US" w:eastAsia="en-US"/>
        </w:rPr>
        <w:t xml:space="preserve">Hello, children! </w:t>
      </w:r>
      <w:r w:rsidRPr="008E43EB">
        <w:rPr>
          <w:rStyle w:val="21"/>
          <w:iCs/>
          <w:noProof w:val="0"/>
          <w:sz w:val="24"/>
          <w:szCs w:val="24"/>
        </w:rPr>
        <w:t>{Hello!)</w:t>
      </w:r>
    </w:p>
    <w:p w:rsidR="000D10DB" w:rsidRPr="008E43EB" w:rsidRDefault="000D10DB" w:rsidP="00CE48E9">
      <w:pPr>
        <w:pStyle w:val="13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40" w:lineRule="auto"/>
        <w:ind w:firstLine="380"/>
        <w:rPr>
          <w:sz w:val="24"/>
          <w:szCs w:val="24"/>
          <w:lang w:val="en-US"/>
        </w:rPr>
      </w:pPr>
      <w:r w:rsidRPr="008E43EB">
        <w:rPr>
          <w:rStyle w:val="131"/>
          <w:iCs/>
          <w:noProof w:val="0"/>
          <w:sz w:val="24"/>
          <w:szCs w:val="24"/>
          <w:lang w:val="en-US" w:eastAsia="en-US"/>
        </w:rPr>
        <w:t xml:space="preserve">How are you? </w:t>
      </w:r>
      <w:r w:rsidRPr="008E43EB">
        <w:rPr>
          <w:noProof w:val="0"/>
          <w:sz w:val="24"/>
          <w:szCs w:val="24"/>
          <w:lang w:val="en-US" w:eastAsia="en-US"/>
        </w:rPr>
        <w:t>{Fine, thanks.)</w:t>
      </w:r>
    </w:p>
    <w:p w:rsidR="000D10DB" w:rsidRPr="008E43EB" w:rsidRDefault="000D10DB" w:rsidP="00CE48E9">
      <w:pPr>
        <w:pStyle w:val="141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E43EB">
        <w:rPr>
          <w:rFonts w:ascii="Times New Roman" w:hAnsi="Times New Roman"/>
          <w:sz w:val="24"/>
          <w:szCs w:val="24"/>
        </w:rPr>
        <w:t>Фонетическая разминка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240" w:lineRule="auto"/>
        <w:ind w:firstLine="380"/>
        <w:rPr>
          <w:sz w:val="24"/>
          <w:szCs w:val="24"/>
          <w:lang w:val="en-US"/>
        </w:rPr>
      </w:pPr>
      <w:r w:rsidRPr="008E43EB">
        <w:rPr>
          <w:noProof w:val="0"/>
          <w:sz w:val="24"/>
          <w:szCs w:val="24"/>
          <w:lang w:val="en-US" w:eastAsia="en-US"/>
        </w:rPr>
        <w:t>Look and listen to my song.</w:t>
      </w:r>
    </w:p>
    <w:p w:rsidR="000D10DB" w:rsidRPr="008E43EB" w:rsidRDefault="000D10DB" w:rsidP="00CE48E9">
      <w:pPr>
        <w:pStyle w:val="30"/>
        <w:shd w:val="clear" w:color="auto" w:fill="auto"/>
        <w:spacing w:before="0" w:after="0" w:line="240" w:lineRule="auto"/>
        <w:ind w:left="182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>I see green, I see yellow,</w:t>
      </w:r>
    </w:p>
    <w:p w:rsidR="000D10DB" w:rsidRPr="008E43EB" w:rsidRDefault="000D10DB" w:rsidP="00CE48E9">
      <w:pPr>
        <w:pStyle w:val="30"/>
        <w:shd w:val="clear" w:color="auto" w:fill="auto"/>
        <w:spacing w:before="0" w:after="0" w:line="240" w:lineRule="auto"/>
        <w:ind w:left="182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>I see that funny fellow,</w:t>
      </w:r>
    </w:p>
    <w:p w:rsidR="000D10DB" w:rsidRPr="008E43EB" w:rsidRDefault="000D10DB" w:rsidP="00CE48E9">
      <w:pPr>
        <w:pStyle w:val="30"/>
        <w:shd w:val="clear" w:color="auto" w:fill="auto"/>
        <w:spacing w:before="0" w:after="0" w:line="240" w:lineRule="auto"/>
        <w:ind w:left="182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>I see red, I see blue,</w:t>
      </w:r>
    </w:p>
    <w:p w:rsidR="000D10DB" w:rsidRPr="008E43EB" w:rsidRDefault="000D10DB" w:rsidP="00CE48E9">
      <w:pPr>
        <w:pStyle w:val="30"/>
        <w:shd w:val="clear" w:color="auto" w:fill="auto"/>
        <w:spacing w:before="0" w:after="0" w:line="240" w:lineRule="auto"/>
        <w:ind w:left="182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>I see you, and you, and you.</w:t>
      </w:r>
    </w:p>
    <w:p w:rsidR="000D10DB" w:rsidRPr="008E43EB" w:rsidRDefault="000D10DB" w:rsidP="00CE48E9">
      <w:pPr>
        <w:pStyle w:val="20"/>
        <w:shd w:val="clear" w:color="auto" w:fill="auto"/>
        <w:spacing w:after="0" w:line="240" w:lineRule="auto"/>
        <w:ind w:firstLine="380"/>
        <w:rPr>
          <w:sz w:val="24"/>
          <w:szCs w:val="24"/>
        </w:rPr>
      </w:pPr>
      <w:r w:rsidRPr="008E43EB">
        <w:rPr>
          <w:sz w:val="24"/>
          <w:szCs w:val="24"/>
        </w:rPr>
        <w:t>(Дети повторяют слова за учителем хором и индивидуально, а затем поют все вместе.)</w:t>
      </w:r>
    </w:p>
    <w:p w:rsidR="000D10DB" w:rsidRPr="008E43EB" w:rsidRDefault="000D10DB" w:rsidP="00CE48E9">
      <w:pPr>
        <w:pStyle w:val="141"/>
        <w:numPr>
          <w:ilvl w:val="0"/>
          <w:numId w:val="2"/>
        </w:numPr>
        <w:shd w:val="clear" w:color="auto" w:fill="auto"/>
        <w:tabs>
          <w:tab w:val="left" w:pos="423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E43EB">
        <w:rPr>
          <w:rFonts w:ascii="Times New Roman" w:hAnsi="Times New Roman"/>
          <w:sz w:val="24"/>
          <w:szCs w:val="24"/>
        </w:rPr>
        <w:t>Актуализация знаний</w:t>
      </w:r>
    </w:p>
    <w:p w:rsidR="000D10DB" w:rsidRPr="008E43EB" w:rsidRDefault="000D10DB" w:rsidP="00CE48E9">
      <w:pPr>
        <w:pStyle w:val="141"/>
        <w:numPr>
          <w:ilvl w:val="0"/>
          <w:numId w:val="2"/>
        </w:numPr>
        <w:shd w:val="clear" w:color="auto" w:fill="auto"/>
        <w:tabs>
          <w:tab w:val="left" w:pos="420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E43EB">
        <w:rPr>
          <w:rFonts w:ascii="Times New Roman" w:hAnsi="Times New Roman"/>
          <w:sz w:val="24"/>
          <w:szCs w:val="24"/>
        </w:rPr>
        <w:t>Постановка целей</w:t>
      </w:r>
    </w:p>
    <w:p w:rsidR="000D10DB" w:rsidRPr="008E43EB" w:rsidRDefault="000D10DB" w:rsidP="00CE48E9">
      <w:pPr>
        <w:pStyle w:val="20"/>
        <w:shd w:val="clear" w:color="auto" w:fill="auto"/>
        <w:spacing w:after="57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Сегодня вы узнаете про секретное место, где Ларри и Лулу любят проводить время. Для этого вам нужно выучить несколько новых слов.</w:t>
      </w:r>
    </w:p>
    <w:p w:rsidR="000D10DB" w:rsidRPr="008E43EB" w:rsidRDefault="000D10DB" w:rsidP="00CE48E9">
      <w:pPr>
        <w:pStyle w:val="141"/>
        <w:numPr>
          <w:ilvl w:val="0"/>
          <w:numId w:val="2"/>
        </w:numPr>
        <w:shd w:val="clear" w:color="auto" w:fill="auto"/>
        <w:tabs>
          <w:tab w:val="left" w:pos="420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E43EB">
        <w:rPr>
          <w:rFonts w:ascii="Times New Roman" w:hAnsi="Times New Roman"/>
          <w:sz w:val="24"/>
          <w:szCs w:val="24"/>
        </w:rPr>
        <w:t>Работа по теме урока</w:t>
      </w:r>
    </w:p>
    <w:p w:rsidR="000D10DB" w:rsidRPr="008E43EB" w:rsidRDefault="000D10DB" w:rsidP="00CE48E9">
      <w:pPr>
        <w:pStyle w:val="50"/>
        <w:keepNext/>
        <w:keepLines/>
        <w:numPr>
          <w:ilvl w:val="0"/>
          <w:numId w:val="5"/>
        </w:numPr>
        <w:shd w:val="clear" w:color="auto" w:fill="auto"/>
        <w:tabs>
          <w:tab w:val="left" w:pos="722"/>
        </w:tabs>
        <w:spacing w:line="240" w:lineRule="auto"/>
        <w:ind w:firstLine="400"/>
        <w:rPr>
          <w:sz w:val="24"/>
          <w:szCs w:val="24"/>
        </w:rPr>
      </w:pPr>
      <w:bookmarkStart w:id="0" w:name="bookmark62"/>
      <w:r w:rsidRPr="008E43EB">
        <w:rPr>
          <w:sz w:val="24"/>
          <w:szCs w:val="24"/>
        </w:rPr>
        <w:t>Введение новой лексики</w:t>
      </w:r>
      <w:bookmarkEnd w:id="0"/>
    </w:p>
    <w:p w:rsidR="000D10DB" w:rsidRPr="00CD5803" w:rsidRDefault="000D10DB" w:rsidP="00CE48E9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  <w:lang w:val="en-US"/>
        </w:rPr>
      </w:pPr>
      <w:r w:rsidRPr="00CD5803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</w:t>
      </w:r>
      <w:r w:rsidRPr="00CD580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доске</w:t>
      </w:r>
      <w:r w:rsidRPr="00CD5803">
        <w:rPr>
          <w:sz w:val="24"/>
          <w:szCs w:val="24"/>
          <w:lang w:val="en-US"/>
        </w:rPr>
        <w:t xml:space="preserve"> : </w:t>
      </w:r>
      <w:r w:rsidRPr="008E43EB">
        <w:rPr>
          <w:noProof w:val="0"/>
          <w:sz w:val="24"/>
          <w:szCs w:val="24"/>
          <w:lang w:val="en-US" w:eastAsia="en-US"/>
        </w:rPr>
        <w:t>house</w:t>
      </w:r>
      <w:r w:rsidRPr="00CD5803">
        <w:rPr>
          <w:noProof w:val="0"/>
          <w:sz w:val="24"/>
          <w:szCs w:val="24"/>
          <w:lang w:val="en-US" w:eastAsia="en-US"/>
        </w:rPr>
        <w:t xml:space="preserve">, </w:t>
      </w:r>
      <w:r w:rsidRPr="008E43EB">
        <w:rPr>
          <w:noProof w:val="0"/>
          <w:sz w:val="24"/>
          <w:szCs w:val="24"/>
          <w:lang w:val="en-US" w:eastAsia="en-US"/>
        </w:rPr>
        <w:t>chair</w:t>
      </w:r>
      <w:r w:rsidRPr="00CD5803">
        <w:rPr>
          <w:noProof w:val="0"/>
          <w:sz w:val="24"/>
          <w:szCs w:val="24"/>
          <w:lang w:val="en-US" w:eastAsia="en-US"/>
        </w:rPr>
        <w:t xml:space="preserve">, </w:t>
      </w:r>
      <w:r w:rsidRPr="008E43EB">
        <w:rPr>
          <w:noProof w:val="0"/>
          <w:sz w:val="24"/>
          <w:szCs w:val="24"/>
          <w:lang w:val="en-US" w:eastAsia="en-US"/>
        </w:rPr>
        <w:t>table</w:t>
      </w:r>
      <w:r w:rsidRPr="00CD5803">
        <w:rPr>
          <w:noProof w:val="0"/>
          <w:sz w:val="24"/>
          <w:szCs w:val="24"/>
          <w:lang w:val="en-US" w:eastAsia="en-US"/>
        </w:rPr>
        <w:t xml:space="preserve">, </w:t>
      </w:r>
      <w:r w:rsidRPr="008E43EB">
        <w:rPr>
          <w:noProof w:val="0"/>
          <w:sz w:val="24"/>
          <w:szCs w:val="24"/>
          <w:lang w:val="en-US" w:eastAsia="en-US"/>
        </w:rPr>
        <w:t>radio</w:t>
      </w:r>
      <w:r w:rsidRPr="00CD5803">
        <w:rPr>
          <w:noProof w:val="0"/>
          <w:sz w:val="24"/>
          <w:szCs w:val="24"/>
          <w:lang w:val="en-US" w:eastAsia="en-US"/>
        </w:rPr>
        <w:t>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8E43EB">
        <w:rPr>
          <w:noProof w:val="0"/>
          <w:sz w:val="24"/>
          <w:szCs w:val="24"/>
          <w:lang w:val="en-US" w:eastAsia="en-US"/>
        </w:rPr>
        <w:t>Look! This is a house.</w:t>
      </w:r>
    </w:p>
    <w:p w:rsidR="000D10DB" w:rsidRPr="00CE48E9" w:rsidRDefault="000D10DB" w:rsidP="00CE48E9">
      <w:pPr>
        <w:pStyle w:val="20"/>
        <w:shd w:val="clear" w:color="auto" w:fill="auto"/>
        <w:spacing w:after="63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 xml:space="preserve">Учитель записывает на доске слово </w:t>
      </w:r>
      <w:r w:rsidRPr="008E43EB">
        <w:rPr>
          <w:rStyle w:val="21"/>
          <w:iCs/>
          <w:noProof w:val="0"/>
          <w:sz w:val="24"/>
          <w:szCs w:val="24"/>
        </w:rPr>
        <w:t>house</w:t>
      </w:r>
      <w:r w:rsidRPr="00CE48E9">
        <w:rPr>
          <w:rStyle w:val="21"/>
          <w:iCs/>
          <w:noProof w:val="0"/>
          <w:sz w:val="24"/>
          <w:szCs w:val="24"/>
          <w:lang w:val="ru-RU"/>
        </w:rPr>
        <w:t>.</w:t>
      </w:r>
      <w:r w:rsidRPr="008E43EB">
        <w:rPr>
          <w:noProof w:val="0"/>
          <w:sz w:val="24"/>
          <w:szCs w:val="24"/>
          <w:lang w:eastAsia="en-US"/>
        </w:rPr>
        <w:t xml:space="preserve"> </w:t>
      </w:r>
      <w:r w:rsidRPr="008E43EB">
        <w:rPr>
          <w:sz w:val="24"/>
          <w:szCs w:val="24"/>
        </w:rPr>
        <w:t>Ученики повторяют за ним слово</w:t>
      </w:r>
      <w:r>
        <w:rPr>
          <w:sz w:val="24"/>
          <w:szCs w:val="24"/>
        </w:rPr>
        <w:t xml:space="preserve"> хором и индивидуально.</w:t>
      </w:r>
    </w:p>
    <w:p w:rsidR="000D10DB" w:rsidRPr="008E43EB" w:rsidRDefault="000D10DB" w:rsidP="00CE48E9">
      <w:pPr>
        <w:pStyle w:val="110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240" w:lineRule="auto"/>
        <w:ind w:left="400" w:right="380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 xml:space="preserve">Работа по учебнику </w:t>
      </w:r>
      <w:r w:rsidRPr="008E43EB">
        <w:rPr>
          <w:rStyle w:val="111"/>
          <w:bCs/>
          <w:iCs/>
          <w:noProof w:val="0"/>
          <w:sz w:val="24"/>
          <w:szCs w:val="24"/>
        </w:rPr>
        <w:t>Упр. 1 (с. 26).</w:t>
      </w:r>
    </w:p>
    <w:p w:rsidR="000D10DB" w:rsidRPr="008E43EB" w:rsidRDefault="000D10DB" w:rsidP="00CE48E9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(Учитель пишет на доске цифру 26.)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8E43EB">
        <w:rPr>
          <w:noProof w:val="0"/>
          <w:sz w:val="24"/>
          <w:szCs w:val="24"/>
          <w:lang w:val="en-US" w:eastAsia="en-US"/>
        </w:rPr>
        <w:t>Open your books at page twenty-six.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firstLine="400"/>
        <w:rPr>
          <w:sz w:val="24"/>
          <w:szCs w:val="24"/>
        </w:rPr>
      </w:pPr>
      <w:r w:rsidRPr="008E43EB">
        <w:rPr>
          <w:noProof w:val="0"/>
          <w:sz w:val="24"/>
          <w:szCs w:val="24"/>
          <w:lang w:val="en-US" w:eastAsia="en-US"/>
        </w:rPr>
        <w:t xml:space="preserve">What’s this? </w:t>
      </w:r>
      <w:r w:rsidRPr="008E43EB">
        <w:rPr>
          <w:rStyle w:val="21"/>
          <w:iCs/>
          <w:noProof w:val="0"/>
          <w:sz w:val="24"/>
          <w:szCs w:val="24"/>
        </w:rPr>
        <w:t>(Л house.)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left="64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 xml:space="preserve">Вы заметили, что это не обычный дом? Он построен прямо на дереве. </w:t>
      </w:r>
      <w:r w:rsidRPr="008E43EB">
        <w:rPr>
          <w:noProof w:val="0"/>
          <w:sz w:val="24"/>
          <w:szCs w:val="24"/>
          <w:lang w:val="en-US" w:eastAsia="en-US"/>
        </w:rPr>
        <w:t>This is a tree house.</w:t>
      </w:r>
    </w:p>
    <w:p w:rsidR="000D10DB" w:rsidRPr="008E43EB" w:rsidRDefault="000D10DB" w:rsidP="00CE48E9">
      <w:pPr>
        <w:pStyle w:val="20"/>
        <w:shd w:val="clear" w:color="auto" w:fill="auto"/>
        <w:spacing w:after="6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(Учитель включает запись, дети слушают и повторяют слова в паузах.)</w:t>
      </w:r>
    </w:p>
    <w:p w:rsidR="000D10DB" w:rsidRPr="008E43EB" w:rsidRDefault="000D10DB" w:rsidP="00CE48E9">
      <w:pPr>
        <w:pStyle w:val="141"/>
        <w:numPr>
          <w:ilvl w:val="0"/>
          <w:numId w:val="2"/>
        </w:numPr>
        <w:shd w:val="clear" w:color="auto" w:fill="auto"/>
        <w:tabs>
          <w:tab w:val="left" w:pos="427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E43EB">
        <w:rPr>
          <w:rFonts w:ascii="Times New Roman" w:hAnsi="Times New Roman"/>
          <w:sz w:val="24"/>
          <w:szCs w:val="24"/>
        </w:rPr>
        <w:t>Закрепление изученного материала</w:t>
      </w:r>
    </w:p>
    <w:p w:rsidR="000D10DB" w:rsidRPr="008E43EB" w:rsidRDefault="000D10DB" w:rsidP="00CE48E9">
      <w:pPr>
        <w:pStyle w:val="110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240" w:lineRule="auto"/>
        <w:ind w:left="400" w:right="380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 xml:space="preserve">Работа по учебнику </w:t>
      </w:r>
      <w:r w:rsidRPr="008E43EB">
        <w:rPr>
          <w:rStyle w:val="111"/>
          <w:bCs/>
          <w:iCs/>
          <w:noProof w:val="0"/>
          <w:sz w:val="24"/>
          <w:szCs w:val="24"/>
        </w:rPr>
        <w:t>Упр. 2 (с. 26).</w:t>
      </w:r>
    </w:p>
    <w:p w:rsidR="000D10DB" w:rsidRPr="008E43EB" w:rsidRDefault="000D10DB" w:rsidP="00CE48E9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(Учитель показывает на картинку в упр. 2.)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firstLine="400"/>
        <w:rPr>
          <w:sz w:val="24"/>
          <w:szCs w:val="24"/>
        </w:rPr>
      </w:pPr>
      <w:r w:rsidRPr="008E43EB">
        <w:rPr>
          <w:noProof w:val="0"/>
          <w:sz w:val="24"/>
          <w:szCs w:val="24"/>
          <w:lang w:val="en-US" w:eastAsia="en-US"/>
        </w:rPr>
        <w:t>It’s time to talk. Who’s this? (</w:t>
      </w:r>
      <w:r w:rsidRPr="008E43EB">
        <w:rPr>
          <w:rStyle w:val="21"/>
          <w:iCs/>
          <w:noProof w:val="0"/>
          <w:sz w:val="24"/>
          <w:szCs w:val="24"/>
        </w:rPr>
        <w:t>Grandpa, Lulu.)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8E43EB">
        <w:rPr>
          <w:noProof w:val="0"/>
          <w:sz w:val="24"/>
          <w:szCs w:val="24"/>
          <w:lang w:val="en-US" w:eastAsia="en-US"/>
        </w:rPr>
        <w:t>Let’s read what grandpa and Lulu say.</w:t>
      </w:r>
    </w:p>
    <w:p w:rsidR="000D10DB" w:rsidRPr="008E43EB" w:rsidRDefault="000D10DB" w:rsidP="00CE48E9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(Учитель читает образец,</w:t>
      </w:r>
      <w:r>
        <w:rPr>
          <w:sz w:val="24"/>
          <w:szCs w:val="24"/>
        </w:rPr>
        <w:t xml:space="preserve"> ученики повторяют хором и инди</w:t>
      </w:r>
      <w:r w:rsidRPr="008E43EB">
        <w:rPr>
          <w:sz w:val="24"/>
          <w:szCs w:val="24"/>
        </w:rPr>
        <w:t>видуально.)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left="64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 xml:space="preserve">Догадайтесь, что они говорят про остальные предметы. </w:t>
      </w:r>
      <w:r w:rsidRPr="008E43EB">
        <w:rPr>
          <w:sz w:val="24"/>
          <w:szCs w:val="24"/>
          <w:lang w:val="en-US"/>
        </w:rPr>
        <w:t>(</w:t>
      </w:r>
      <w:r w:rsidRPr="008E43EB">
        <w:rPr>
          <w:rStyle w:val="21"/>
          <w:iCs/>
          <w:noProof w:val="0"/>
          <w:sz w:val="24"/>
          <w:szCs w:val="24"/>
        </w:rPr>
        <w:t>What’s this? — It’s a bed.</w:t>
      </w:r>
      <w:r w:rsidRPr="008E43EB">
        <w:rPr>
          <w:noProof w:val="0"/>
          <w:sz w:val="24"/>
          <w:szCs w:val="24"/>
          <w:lang w:val="en-US" w:eastAsia="en-US"/>
        </w:rPr>
        <w:t xml:space="preserve"> </w:t>
      </w:r>
      <w:r w:rsidRPr="008E43EB">
        <w:rPr>
          <w:sz w:val="24"/>
          <w:szCs w:val="24"/>
        </w:rPr>
        <w:t>И т. д.)</w:t>
      </w:r>
    </w:p>
    <w:p w:rsidR="000D10DB" w:rsidRPr="008E43EB" w:rsidRDefault="000D10DB" w:rsidP="00CE48E9">
      <w:pPr>
        <w:pStyle w:val="141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5" w:line="240" w:lineRule="auto"/>
        <w:ind w:firstLine="0"/>
        <w:rPr>
          <w:rFonts w:ascii="Times New Roman" w:hAnsi="Times New Roman"/>
          <w:sz w:val="24"/>
          <w:szCs w:val="24"/>
        </w:rPr>
      </w:pPr>
      <w:r w:rsidRPr="008E43EB">
        <w:rPr>
          <w:rFonts w:ascii="Times New Roman" w:hAnsi="Times New Roman"/>
          <w:sz w:val="24"/>
          <w:szCs w:val="24"/>
        </w:rPr>
        <w:t>Динамическая пауза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8E43EB">
        <w:rPr>
          <w:noProof w:val="0"/>
          <w:sz w:val="24"/>
          <w:szCs w:val="24"/>
          <w:lang w:val="en-US" w:eastAsia="en-US"/>
        </w:rPr>
        <w:t>Let’s have a break and do exercises.</w:t>
      </w:r>
    </w:p>
    <w:p w:rsidR="000D10DB" w:rsidRPr="008E43EB" w:rsidRDefault="000D10DB" w:rsidP="00CE48E9">
      <w:pPr>
        <w:pStyle w:val="30"/>
        <w:shd w:val="clear" w:color="auto" w:fill="auto"/>
        <w:spacing w:before="0" w:after="0" w:line="240" w:lineRule="auto"/>
        <w:ind w:left="184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>Hands up. Clap! Clap!</w:t>
      </w:r>
    </w:p>
    <w:p w:rsidR="000D10DB" w:rsidRPr="008E43EB" w:rsidRDefault="000D10DB" w:rsidP="00CE48E9">
      <w:pPr>
        <w:pStyle w:val="30"/>
        <w:shd w:val="clear" w:color="auto" w:fill="auto"/>
        <w:spacing w:before="0" w:after="0" w:line="240" w:lineRule="auto"/>
        <w:ind w:left="184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>Hands down. Step! Step!</w:t>
      </w:r>
    </w:p>
    <w:p w:rsidR="000D10DB" w:rsidRPr="008E43EB" w:rsidRDefault="000D10DB" w:rsidP="00CE48E9">
      <w:pPr>
        <w:pStyle w:val="30"/>
        <w:shd w:val="clear" w:color="auto" w:fill="auto"/>
        <w:spacing w:before="0" w:after="0" w:line="240" w:lineRule="auto"/>
        <w:ind w:left="184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>Hands up. Clap! Clap!</w:t>
      </w:r>
    </w:p>
    <w:p w:rsidR="000D10DB" w:rsidRPr="008E43EB" w:rsidRDefault="000D10DB" w:rsidP="00CE48E9">
      <w:pPr>
        <w:pStyle w:val="30"/>
        <w:shd w:val="clear" w:color="auto" w:fill="auto"/>
        <w:spacing w:before="0" w:after="0" w:line="240" w:lineRule="auto"/>
        <w:ind w:left="184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>Hands down. Step! Step!</w:t>
      </w:r>
    </w:p>
    <w:p w:rsidR="000D10DB" w:rsidRPr="008E43EB" w:rsidRDefault="000D10DB" w:rsidP="00CE48E9">
      <w:pPr>
        <w:pStyle w:val="30"/>
        <w:shd w:val="clear" w:color="auto" w:fill="auto"/>
        <w:spacing w:before="0" w:after="65" w:line="240" w:lineRule="auto"/>
        <w:ind w:left="184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>Hands up, hands down. Sit down!</w:t>
      </w:r>
    </w:p>
    <w:p w:rsidR="000D10DB" w:rsidRPr="008E43EB" w:rsidRDefault="000D10DB" w:rsidP="00CE48E9">
      <w:pPr>
        <w:pStyle w:val="141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E43EB">
        <w:rPr>
          <w:rFonts w:ascii="Times New Roman" w:hAnsi="Times New Roman"/>
          <w:sz w:val="24"/>
          <w:szCs w:val="24"/>
        </w:rPr>
        <w:t>Повторение изученного материала</w:t>
      </w:r>
    </w:p>
    <w:p w:rsidR="000D10DB" w:rsidRPr="008E43EB" w:rsidRDefault="000D10DB" w:rsidP="00CE48E9">
      <w:pPr>
        <w:pStyle w:val="110"/>
        <w:shd w:val="clear" w:color="auto" w:fill="auto"/>
        <w:spacing w:before="0" w:line="240" w:lineRule="auto"/>
        <w:ind w:left="400" w:right="4000" w:firstLine="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 xml:space="preserve">Работа по учебнику </w:t>
      </w:r>
      <w:r w:rsidRPr="008E43EB">
        <w:rPr>
          <w:rStyle w:val="111"/>
          <w:bCs/>
          <w:iCs/>
          <w:noProof w:val="0"/>
          <w:sz w:val="24"/>
          <w:szCs w:val="24"/>
        </w:rPr>
        <w:t>Упр. 3 (с. 27).</w:t>
      </w:r>
    </w:p>
    <w:p w:rsidR="000D10DB" w:rsidRPr="008E43EB" w:rsidRDefault="000D10DB" w:rsidP="00CE48E9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(Учитель показывает на первую картинку в упр. 3.)</w:t>
      </w:r>
    </w:p>
    <w:p w:rsidR="000D10DB" w:rsidRPr="008E43EB" w:rsidRDefault="000D10DB" w:rsidP="00CE48E9">
      <w:pPr>
        <w:pStyle w:val="130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firstLine="400"/>
        <w:rPr>
          <w:sz w:val="24"/>
          <w:szCs w:val="24"/>
          <w:lang w:val="en-US"/>
        </w:rPr>
      </w:pPr>
      <w:r w:rsidRPr="008E43EB">
        <w:rPr>
          <w:rStyle w:val="131"/>
          <w:iCs/>
          <w:noProof w:val="0"/>
          <w:sz w:val="24"/>
          <w:szCs w:val="24"/>
          <w:lang w:val="en-US" w:eastAsia="en-US"/>
        </w:rPr>
        <w:t xml:space="preserve">What’s this? </w:t>
      </w:r>
      <w:r w:rsidRPr="008E43EB">
        <w:rPr>
          <w:noProof w:val="0"/>
          <w:sz w:val="24"/>
          <w:szCs w:val="24"/>
          <w:lang w:val="en-US" w:eastAsia="en-US"/>
        </w:rPr>
        <w:t>(It’s a chair.)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8E43EB">
        <w:rPr>
          <w:noProof w:val="0"/>
          <w:sz w:val="24"/>
          <w:szCs w:val="24"/>
          <w:lang w:val="en-US" w:eastAsia="en-US"/>
        </w:rPr>
        <w:t xml:space="preserve">What colour is it? </w:t>
      </w:r>
      <w:r w:rsidRPr="008E43EB">
        <w:rPr>
          <w:rStyle w:val="21"/>
          <w:iCs/>
          <w:noProof w:val="0"/>
          <w:sz w:val="24"/>
          <w:szCs w:val="24"/>
        </w:rPr>
        <w:t>(Red.)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firstLine="400"/>
        <w:rPr>
          <w:sz w:val="24"/>
          <w:szCs w:val="24"/>
        </w:rPr>
      </w:pPr>
      <w:r w:rsidRPr="008E43EB">
        <w:rPr>
          <w:noProof w:val="0"/>
          <w:sz w:val="24"/>
          <w:szCs w:val="24"/>
          <w:lang w:val="en-US" w:eastAsia="en-US"/>
        </w:rPr>
        <w:t xml:space="preserve">Who can you see in the picture? </w:t>
      </w:r>
      <w:r w:rsidRPr="008E43EB">
        <w:rPr>
          <w:rStyle w:val="21"/>
          <w:iCs/>
          <w:noProof w:val="0"/>
          <w:sz w:val="24"/>
          <w:szCs w:val="24"/>
        </w:rPr>
        <w:t>(Larry, Lulu, grandma, grandpa.)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 xml:space="preserve">Интересно, что они говорят? </w:t>
      </w:r>
      <w:r w:rsidRPr="008E43EB">
        <w:rPr>
          <w:noProof w:val="0"/>
          <w:sz w:val="24"/>
          <w:szCs w:val="24"/>
          <w:lang w:val="en-US" w:eastAsia="en-US"/>
        </w:rPr>
        <w:t>Let</w:t>
      </w:r>
      <w:r w:rsidRPr="008E43EB">
        <w:rPr>
          <w:noProof w:val="0"/>
          <w:sz w:val="24"/>
          <w:szCs w:val="24"/>
          <w:lang w:eastAsia="en-US"/>
        </w:rPr>
        <w:t>’</w:t>
      </w:r>
      <w:r w:rsidRPr="008E43EB">
        <w:rPr>
          <w:noProof w:val="0"/>
          <w:sz w:val="24"/>
          <w:szCs w:val="24"/>
          <w:lang w:val="en-US" w:eastAsia="en-US"/>
        </w:rPr>
        <w:t>s</w:t>
      </w:r>
      <w:r w:rsidRPr="008E43EB">
        <w:rPr>
          <w:noProof w:val="0"/>
          <w:sz w:val="24"/>
          <w:szCs w:val="24"/>
          <w:lang w:eastAsia="en-US"/>
        </w:rPr>
        <w:t xml:space="preserve"> </w:t>
      </w:r>
      <w:r w:rsidRPr="008E43EB">
        <w:rPr>
          <w:noProof w:val="0"/>
          <w:sz w:val="24"/>
          <w:szCs w:val="24"/>
          <w:lang w:val="en-US" w:eastAsia="en-US"/>
        </w:rPr>
        <w:t>listen</w:t>
      </w:r>
      <w:r w:rsidRPr="008E43EB">
        <w:rPr>
          <w:noProof w:val="0"/>
          <w:sz w:val="24"/>
          <w:szCs w:val="24"/>
          <w:lang w:eastAsia="en-US"/>
        </w:rPr>
        <w:t>.</w:t>
      </w:r>
    </w:p>
    <w:p w:rsidR="000D10DB" w:rsidRPr="008E43EB" w:rsidRDefault="000D10DB" w:rsidP="00CE48E9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(Ученики слушают запись (часть диалога, соответствующую первой картинке).)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8E43EB">
        <w:rPr>
          <w:noProof w:val="0"/>
          <w:sz w:val="24"/>
          <w:szCs w:val="24"/>
          <w:lang w:val="en-US" w:eastAsia="en-US"/>
        </w:rPr>
        <w:t>Now listen again and read.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620" w:hanging="22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 xml:space="preserve">Как вы думаете, бабушке нравится стульчик, на который показывает Лулу? Что она говорит? </w:t>
      </w:r>
      <w:r w:rsidRPr="00CE48E9">
        <w:rPr>
          <w:rStyle w:val="21"/>
          <w:iCs/>
          <w:noProof w:val="0"/>
          <w:sz w:val="24"/>
          <w:szCs w:val="24"/>
          <w:lang w:val="ru-RU"/>
        </w:rPr>
        <w:t xml:space="preserve">(Нравится. </w:t>
      </w:r>
      <w:r w:rsidRPr="008E43EB">
        <w:rPr>
          <w:rStyle w:val="21"/>
          <w:iCs/>
          <w:noProof w:val="0"/>
          <w:sz w:val="24"/>
          <w:szCs w:val="24"/>
        </w:rPr>
        <w:t>That</w:t>
      </w:r>
      <w:r w:rsidRPr="00CE48E9">
        <w:rPr>
          <w:rStyle w:val="21"/>
          <w:iCs/>
          <w:noProof w:val="0"/>
          <w:sz w:val="24"/>
          <w:szCs w:val="24"/>
          <w:lang w:val="ru-RU"/>
        </w:rPr>
        <w:t>’</w:t>
      </w:r>
      <w:r w:rsidRPr="008E43EB">
        <w:rPr>
          <w:rStyle w:val="21"/>
          <w:iCs/>
          <w:noProof w:val="0"/>
          <w:sz w:val="24"/>
          <w:szCs w:val="24"/>
        </w:rPr>
        <w:t>s</w:t>
      </w:r>
      <w:r w:rsidRPr="00CE48E9">
        <w:rPr>
          <w:rStyle w:val="21"/>
          <w:iCs/>
          <w:noProof w:val="0"/>
          <w:sz w:val="24"/>
          <w:szCs w:val="24"/>
          <w:lang w:val="ru-RU"/>
        </w:rPr>
        <w:t xml:space="preserve"> </w:t>
      </w:r>
      <w:r w:rsidRPr="008E43EB">
        <w:rPr>
          <w:rStyle w:val="21"/>
          <w:iCs/>
          <w:noProof w:val="0"/>
          <w:sz w:val="24"/>
          <w:szCs w:val="24"/>
        </w:rPr>
        <w:t>nice</w:t>
      </w:r>
      <w:r w:rsidRPr="00CE48E9">
        <w:rPr>
          <w:rStyle w:val="21"/>
          <w:iCs/>
          <w:noProof w:val="0"/>
          <w:sz w:val="24"/>
          <w:szCs w:val="24"/>
          <w:lang w:val="ru-RU"/>
        </w:rPr>
        <w:t>!)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620" w:hanging="22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 xml:space="preserve">Бабушке нравится желтый столик? Что она говорит? </w:t>
      </w:r>
      <w:r>
        <w:rPr>
          <w:rStyle w:val="21"/>
          <w:iCs/>
          <w:noProof w:val="0"/>
          <w:sz w:val="24"/>
          <w:szCs w:val="24"/>
        </w:rPr>
        <w:t>(Нра</w:t>
      </w:r>
      <w:r w:rsidRPr="008E43EB">
        <w:rPr>
          <w:rStyle w:val="21"/>
          <w:iCs/>
          <w:noProof w:val="0"/>
          <w:sz w:val="24"/>
          <w:szCs w:val="24"/>
        </w:rPr>
        <w:t>вится. It’s lovely!)</w:t>
      </w:r>
    </w:p>
    <w:p w:rsidR="000D10DB" w:rsidRPr="008E43EB" w:rsidRDefault="000D10DB" w:rsidP="00CE48E9">
      <w:pPr>
        <w:pStyle w:val="130"/>
        <w:shd w:val="clear" w:color="auto" w:fill="auto"/>
        <w:spacing w:before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Упр. 4 (с. 27).</w:t>
      </w:r>
    </w:p>
    <w:p w:rsidR="000D10DB" w:rsidRPr="008E43EB" w:rsidRDefault="000D10DB" w:rsidP="00CE48E9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(Для проверки понимания материала детям предлагается выполнить упр. 4. Учитель ра</w:t>
      </w:r>
      <w:r>
        <w:rPr>
          <w:sz w:val="24"/>
          <w:szCs w:val="24"/>
        </w:rPr>
        <w:t>спределяет роли, и ученики чита</w:t>
      </w:r>
      <w:r w:rsidRPr="008E43EB">
        <w:rPr>
          <w:sz w:val="24"/>
          <w:szCs w:val="24"/>
        </w:rPr>
        <w:t>ют диалог по ролям. Учитель корректирует неправильное чтение слов и интонацию. После этого он может предложить следующее задание.)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60" w:line="240" w:lineRule="auto"/>
        <w:ind w:left="620" w:hanging="220"/>
        <w:jc w:val="left"/>
        <w:rPr>
          <w:sz w:val="24"/>
          <w:szCs w:val="24"/>
        </w:rPr>
      </w:pPr>
      <w:r w:rsidRPr="008E43EB">
        <w:rPr>
          <w:noProof w:val="0"/>
          <w:sz w:val="24"/>
          <w:szCs w:val="24"/>
          <w:lang w:val="en-US" w:eastAsia="en-US"/>
        </w:rPr>
        <w:t xml:space="preserve">Choose one of the pictures and act out the dialogue. </w:t>
      </w:r>
      <w:r w:rsidRPr="008E43EB">
        <w:rPr>
          <w:sz w:val="24"/>
          <w:szCs w:val="24"/>
        </w:rPr>
        <w:t>Выберите одну из картинок и разыграйте диалог.</w:t>
      </w:r>
    </w:p>
    <w:p w:rsidR="000D10DB" w:rsidRPr="008E43EB" w:rsidRDefault="000D10DB" w:rsidP="00CE48E9">
      <w:pPr>
        <w:pStyle w:val="141"/>
        <w:numPr>
          <w:ilvl w:val="0"/>
          <w:numId w:val="2"/>
        </w:numPr>
        <w:shd w:val="clear" w:color="auto" w:fill="auto"/>
        <w:tabs>
          <w:tab w:val="left" w:pos="414"/>
        </w:tabs>
        <w:spacing w:before="0" w:line="240" w:lineRule="auto"/>
        <w:ind w:left="400" w:right="1100"/>
        <w:jc w:val="left"/>
        <w:rPr>
          <w:rFonts w:ascii="Times New Roman" w:hAnsi="Times New Roman"/>
          <w:sz w:val="24"/>
          <w:szCs w:val="24"/>
        </w:rPr>
      </w:pPr>
      <w:r w:rsidRPr="008E43EB">
        <w:rPr>
          <w:rFonts w:ascii="Times New Roman" w:hAnsi="Times New Roman"/>
          <w:sz w:val="24"/>
          <w:szCs w:val="24"/>
        </w:rPr>
        <w:t>Инструктаж по выполнению домашнего задания (упр. 1,2: РТ, с. 14)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8E43EB">
        <w:rPr>
          <w:noProof w:val="0"/>
          <w:sz w:val="24"/>
          <w:szCs w:val="24"/>
          <w:lang w:val="en-US" w:eastAsia="en-US"/>
        </w:rPr>
        <w:t>Open your workbooks at page fourteen, please.</w:t>
      </w:r>
    </w:p>
    <w:p w:rsidR="000D10DB" w:rsidRPr="008E43EB" w:rsidRDefault="000D10DB" w:rsidP="00CE48E9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(При этом учитель открыв</w:t>
      </w:r>
      <w:r>
        <w:rPr>
          <w:sz w:val="24"/>
          <w:szCs w:val="24"/>
        </w:rPr>
        <w:t>ает свою рабочую тетрадь и пока</w:t>
      </w:r>
      <w:r w:rsidRPr="008E43EB">
        <w:rPr>
          <w:sz w:val="24"/>
          <w:szCs w:val="24"/>
        </w:rPr>
        <w:t>зывает на цифру 14. Затем указывает на картинки, читает задание вслух и задает вопросы.)</w:t>
      </w:r>
    </w:p>
    <w:p w:rsidR="000D10DB" w:rsidRPr="008E43EB" w:rsidRDefault="000D10DB" w:rsidP="00CE48E9">
      <w:pPr>
        <w:pStyle w:val="13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620" w:hanging="220"/>
        <w:jc w:val="left"/>
        <w:rPr>
          <w:sz w:val="24"/>
          <w:szCs w:val="24"/>
        </w:rPr>
      </w:pPr>
      <w:r w:rsidRPr="008E43EB">
        <w:rPr>
          <w:rStyle w:val="131"/>
          <w:iCs/>
          <w:noProof w:val="0"/>
          <w:sz w:val="24"/>
          <w:szCs w:val="24"/>
        </w:rPr>
        <w:t>Что нужно сделать в упражнении 1? (</w:t>
      </w:r>
      <w:r>
        <w:rPr>
          <w:sz w:val="24"/>
          <w:szCs w:val="24"/>
        </w:rPr>
        <w:t>Прочитать слова и впи</w:t>
      </w:r>
      <w:r w:rsidRPr="008E43EB">
        <w:rPr>
          <w:sz w:val="24"/>
          <w:szCs w:val="24"/>
        </w:rPr>
        <w:t>сать нужную букву в квадрат</w:t>
      </w:r>
      <w:r w:rsidRPr="008E43EB">
        <w:rPr>
          <w:rStyle w:val="131"/>
          <w:iCs/>
          <w:noProof w:val="0"/>
          <w:sz w:val="24"/>
          <w:szCs w:val="24"/>
        </w:rPr>
        <w:t>.)</w:t>
      </w:r>
    </w:p>
    <w:p w:rsidR="000D10DB" w:rsidRPr="008E43EB" w:rsidRDefault="000D10DB" w:rsidP="00CE48E9">
      <w:pPr>
        <w:pStyle w:val="13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620" w:hanging="220"/>
        <w:jc w:val="left"/>
        <w:rPr>
          <w:sz w:val="24"/>
          <w:szCs w:val="24"/>
        </w:rPr>
      </w:pPr>
      <w:r w:rsidRPr="008E43EB">
        <w:rPr>
          <w:rStyle w:val="131"/>
          <w:iCs/>
          <w:noProof w:val="0"/>
          <w:sz w:val="24"/>
          <w:szCs w:val="24"/>
        </w:rPr>
        <w:t>Что нужно сделать в упражнении 2? (</w:t>
      </w:r>
      <w:r>
        <w:rPr>
          <w:sz w:val="24"/>
          <w:szCs w:val="24"/>
        </w:rPr>
        <w:t>Прочитать предложе</w:t>
      </w:r>
      <w:r w:rsidRPr="008E43EB">
        <w:rPr>
          <w:sz w:val="24"/>
          <w:szCs w:val="24"/>
        </w:rPr>
        <w:t>ния и написать рядом номер предмета.)</w:t>
      </w:r>
    </w:p>
    <w:p w:rsidR="000D10DB" w:rsidRPr="008E43EB" w:rsidRDefault="000D10DB" w:rsidP="00CE48E9">
      <w:pPr>
        <w:pStyle w:val="20"/>
        <w:shd w:val="clear" w:color="auto" w:fill="auto"/>
        <w:spacing w:after="6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(Учитель записывает домашнее задание на доске, а ученики — в дневниках.)</w:t>
      </w:r>
    </w:p>
    <w:p w:rsidR="000D10DB" w:rsidRPr="008E43EB" w:rsidRDefault="000D10DB" w:rsidP="00CE48E9">
      <w:pPr>
        <w:pStyle w:val="141"/>
        <w:numPr>
          <w:ilvl w:val="0"/>
          <w:numId w:val="2"/>
        </w:numPr>
        <w:shd w:val="clear" w:color="auto" w:fill="auto"/>
        <w:tabs>
          <w:tab w:val="left" w:pos="414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E43EB">
        <w:rPr>
          <w:rFonts w:ascii="Times New Roman" w:hAnsi="Times New Roman"/>
          <w:sz w:val="24"/>
          <w:szCs w:val="24"/>
        </w:rPr>
        <w:t>Подведение итогов урока</w:t>
      </w:r>
      <w:r>
        <w:rPr>
          <w:rFonts w:ascii="Times New Roman" w:hAnsi="Times New Roman"/>
          <w:sz w:val="24"/>
          <w:szCs w:val="24"/>
        </w:rPr>
        <w:t>. Рефлексия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620" w:hanging="220"/>
        <w:jc w:val="left"/>
        <w:rPr>
          <w:sz w:val="24"/>
          <w:szCs w:val="24"/>
        </w:rPr>
      </w:pPr>
      <w:r w:rsidRPr="008E43EB">
        <w:rPr>
          <w:sz w:val="24"/>
          <w:szCs w:val="24"/>
        </w:rPr>
        <w:t>Наш урок подходит к концу. Подведем итоги. Что вы узнали нового о наших друзьях Ларри и Лулу?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Какие слова и фразы вы запомнили?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Какое задание было самым интересным?</w:t>
      </w:r>
    </w:p>
    <w:p w:rsidR="000D10DB" w:rsidRPr="008E43EB" w:rsidRDefault="000D10DB" w:rsidP="00CE48E9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8E43EB">
        <w:rPr>
          <w:sz w:val="24"/>
          <w:szCs w:val="24"/>
        </w:rPr>
        <w:t>(Учитель оценивает деятельность учащихся на уроке.)</w:t>
      </w:r>
    </w:p>
    <w:p w:rsidR="000D10DB" w:rsidRPr="008E43EB" w:rsidRDefault="000D10DB" w:rsidP="00CE48E9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298" w:line="240" w:lineRule="auto"/>
        <w:ind w:firstLine="400"/>
        <w:rPr>
          <w:sz w:val="24"/>
          <w:szCs w:val="24"/>
        </w:rPr>
      </w:pPr>
      <w:r w:rsidRPr="008E43EB">
        <w:rPr>
          <w:noProof w:val="0"/>
          <w:sz w:val="24"/>
          <w:szCs w:val="24"/>
          <w:lang w:val="en-US" w:eastAsia="en-US"/>
        </w:rPr>
        <w:t>That’s all for now. Goodbye! (</w:t>
      </w:r>
      <w:r>
        <w:rPr>
          <w:rStyle w:val="21"/>
          <w:iCs/>
          <w:noProof w:val="0"/>
          <w:sz w:val="24"/>
          <w:szCs w:val="24"/>
        </w:rPr>
        <w:t>Goodbye</w:t>
      </w:r>
      <w:r w:rsidRPr="008E43EB">
        <w:rPr>
          <w:rStyle w:val="21"/>
          <w:iCs/>
          <w:noProof w:val="0"/>
          <w:sz w:val="24"/>
          <w:szCs w:val="24"/>
        </w:rPr>
        <w:t>)</w:t>
      </w:r>
    </w:p>
    <w:p w:rsidR="000D10DB" w:rsidRPr="00EF295F" w:rsidRDefault="000D10DB" w:rsidP="00C04E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</w:p>
    <w:sectPr w:rsidR="000D10DB" w:rsidRPr="00EF295F" w:rsidSect="00024CF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87C"/>
    <w:multiLevelType w:val="multilevel"/>
    <w:tmpl w:val="139491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3D40A0"/>
    <w:multiLevelType w:val="multilevel"/>
    <w:tmpl w:val="119856F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6433A0"/>
    <w:multiLevelType w:val="multilevel"/>
    <w:tmpl w:val="7368F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7862A4"/>
    <w:multiLevelType w:val="multilevel"/>
    <w:tmpl w:val="087CC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746C8C"/>
    <w:multiLevelType w:val="multilevel"/>
    <w:tmpl w:val="1856F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1977CC7"/>
    <w:multiLevelType w:val="multilevel"/>
    <w:tmpl w:val="41DCF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07F3194"/>
    <w:multiLevelType w:val="multilevel"/>
    <w:tmpl w:val="8432E790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B6F"/>
    <w:rsid w:val="00024CF0"/>
    <w:rsid w:val="00055B6F"/>
    <w:rsid w:val="000D10DB"/>
    <w:rsid w:val="001C3877"/>
    <w:rsid w:val="001C7466"/>
    <w:rsid w:val="002F4AC7"/>
    <w:rsid w:val="0032263D"/>
    <w:rsid w:val="0037743F"/>
    <w:rsid w:val="003C2569"/>
    <w:rsid w:val="00417DEA"/>
    <w:rsid w:val="007C6D50"/>
    <w:rsid w:val="007F4B78"/>
    <w:rsid w:val="0082699D"/>
    <w:rsid w:val="00863054"/>
    <w:rsid w:val="008E43EB"/>
    <w:rsid w:val="009D16FA"/>
    <w:rsid w:val="00C04E1F"/>
    <w:rsid w:val="00CD5803"/>
    <w:rsid w:val="00CE48E9"/>
    <w:rsid w:val="00E07E87"/>
    <w:rsid w:val="00E85E63"/>
    <w:rsid w:val="00EF295F"/>
    <w:rsid w:val="00F67404"/>
    <w:rsid w:val="00F83D58"/>
    <w:rsid w:val="00F8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E87"/>
    <w:rPr>
      <w:rFonts w:ascii="Segoe UI" w:hAnsi="Segoe UI"/>
      <w:sz w:val="18"/>
    </w:rPr>
  </w:style>
  <w:style w:type="character" w:customStyle="1" w:styleId="11">
    <w:name w:val="Основной текст (11)_"/>
    <w:link w:val="110"/>
    <w:uiPriority w:val="99"/>
    <w:locked/>
    <w:rsid w:val="00CE48E9"/>
    <w:rPr>
      <w:b/>
      <w:sz w:val="21"/>
    </w:rPr>
  </w:style>
  <w:style w:type="character" w:customStyle="1" w:styleId="13">
    <w:name w:val="Основной текст (13)_"/>
    <w:link w:val="130"/>
    <w:uiPriority w:val="99"/>
    <w:locked/>
    <w:rsid w:val="00CE48E9"/>
    <w:rPr>
      <w:i/>
      <w:sz w:val="21"/>
    </w:rPr>
  </w:style>
  <w:style w:type="character" w:customStyle="1" w:styleId="2">
    <w:name w:val="Основной текст (2)_"/>
    <w:link w:val="20"/>
    <w:uiPriority w:val="99"/>
    <w:locked/>
    <w:rsid w:val="00CE48E9"/>
    <w:rPr>
      <w:sz w:val="21"/>
    </w:rPr>
  </w:style>
  <w:style w:type="character" w:customStyle="1" w:styleId="21">
    <w:name w:val="Основной текст (2) + Курсив"/>
    <w:uiPriority w:val="99"/>
    <w:rsid w:val="00CE48E9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en-US" w:eastAsia="en-US"/>
    </w:rPr>
  </w:style>
  <w:style w:type="character" w:customStyle="1" w:styleId="14">
    <w:name w:val="Основной текст (14)_"/>
    <w:link w:val="141"/>
    <w:uiPriority w:val="99"/>
    <w:locked/>
    <w:rsid w:val="00CE48E9"/>
    <w:rPr>
      <w:rFonts w:ascii="Arial" w:hAnsi="Arial"/>
      <w:b/>
      <w:sz w:val="19"/>
    </w:rPr>
  </w:style>
  <w:style w:type="character" w:customStyle="1" w:styleId="5">
    <w:name w:val="Заголовок №5_"/>
    <w:link w:val="50"/>
    <w:uiPriority w:val="99"/>
    <w:locked/>
    <w:rsid w:val="00CE48E9"/>
    <w:rPr>
      <w:b/>
      <w:sz w:val="21"/>
    </w:rPr>
  </w:style>
  <w:style w:type="character" w:customStyle="1" w:styleId="131">
    <w:name w:val="Основной текст (13) + Не курсив"/>
    <w:uiPriority w:val="99"/>
    <w:rsid w:val="00CE48E9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CE48E9"/>
    <w:rPr>
      <w:lang w:val="en-US" w:eastAsia="en-US"/>
    </w:rPr>
  </w:style>
  <w:style w:type="character" w:customStyle="1" w:styleId="111">
    <w:name w:val="Основной текст (11) + Не полужирный"/>
    <w:aliases w:val="Курсив16"/>
    <w:uiPriority w:val="99"/>
    <w:rsid w:val="00CE48E9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110">
    <w:name w:val="Основной текст (11)"/>
    <w:basedOn w:val="Normal"/>
    <w:link w:val="11"/>
    <w:uiPriority w:val="99"/>
    <w:rsid w:val="00CE48E9"/>
    <w:pPr>
      <w:widowControl w:val="0"/>
      <w:shd w:val="clear" w:color="auto" w:fill="FFFFFF"/>
      <w:spacing w:before="2640" w:after="0" w:line="238" w:lineRule="exact"/>
      <w:ind w:hanging="220"/>
      <w:jc w:val="both"/>
    </w:pPr>
    <w:rPr>
      <w:rFonts w:ascii="Times New Roman" w:hAnsi="Times New Roman"/>
      <w:b/>
      <w:noProof/>
      <w:sz w:val="21"/>
      <w:szCs w:val="20"/>
      <w:lang w:eastAsia="ru-RU"/>
    </w:rPr>
  </w:style>
  <w:style w:type="paragraph" w:customStyle="1" w:styleId="130">
    <w:name w:val="Основной текст (13)"/>
    <w:basedOn w:val="Normal"/>
    <w:link w:val="13"/>
    <w:uiPriority w:val="99"/>
    <w:rsid w:val="00CE48E9"/>
    <w:pPr>
      <w:widowControl w:val="0"/>
      <w:shd w:val="clear" w:color="auto" w:fill="FFFFFF"/>
      <w:spacing w:before="120" w:after="0" w:line="245" w:lineRule="exact"/>
      <w:ind w:hanging="240"/>
      <w:jc w:val="both"/>
    </w:pPr>
    <w:rPr>
      <w:rFonts w:ascii="Times New Roman" w:hAnsi="Times New Roman"/>
      <w:i/>
      <w:noProof/>
      <w:sz w:val="21"/>
      <w:szCs w:val="20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CE48E9"/>
    <w:pPr>
      <w:widowControl w:val="0"/>
      <w:shd w:val="clear" w:color="auto" w:fill="FFFFFF"/>
      <w:spacing w:after="1080" w:line="240" w:lineRule="atLeast"/>
      <w:ind w:hanging="240"/>
      <w:jc w:val="both"/>
    </w:pPr>
    <w:rPr>
      <w:rFonts w:ascii="Times New Roman" w:hAnsi="Times New Roman"/>
      <w:noProof/>
      <w:sz w:val="21"/>
      <w:szCs w:val="20"/>
      <w:lang w:eastAsia="ru-RU"/>
    </w:rPr>
  </w:style>
  <w:style w:type="paragraph" w:customStyle="1" w:styleId="141">
    <w:name w:val="Основной текст (14)1"/>
    <w:basedOn w:val="Normal"/>
    <w:link w:val="14"/>
    <w:uiPriority w:val="99"/>
    <w:rsid w:val="00CE48E9"/>
    <w:pPr>
      <w:widowControl w:val="0"/>
      <w:shd w:val="clear" w:color="auto" w:fill="FFFFFF"/>
      <w:spacing w:before="180" w:after="0" w:line="241" w:lineRule="exact"/>
      <w:ind w:hanging="400"/>
      <w:jc w:val="both"/>
    </w:pPr>
    <w:rPr>
      <w:rFonts w:ascii="Arial" w:hAnsi="Arial"/>
      <w:b/>
      <w:noProof/>
      <w:sz w:val="19"/>
      <w:szCs w:val="20"/>
      <w:lang w:eastAsia="ru-RU"/>
    </w:rPr>
  </w:style>
  <w:style w:type="paragraph" w:customStyle="1" w:styleId="50">
    <w:name w:val="Заголовок №5"/>
    <w:basedOn w:val="Normal"/>
    <w:link w:val="5"/>
    <w:uiPriority w:val="99"/>
    <w:rsid w:val="00CE48E9"/>
    <w:pPr>
      <w:widowControl w:val="0"/>
      <w:shd w:val="clear" w:color="auto" w:fill="FFFFFF"/>
      <w:spacing w:after="0" w:line="241" w:lineRule="exact"/>
      <w:ind w:hanging="240"/>
      <w:jc w:val="both"/>
      <w:outlineLvl w:val="4"/>
    </w:pPr>
    <w:rPr>
      <w:rFonts w:ascii="Times New Roman" w:hAnsi="Times New Roman"/>
      <w:b/>
      <w:noProof/>
      <w:sz w:val="21"/>
      <w:szCs w:val="20"/>
      <w:lang w:eastAsia="ru-RU"/>
    </w:rPr>
  </w:style>
  <w:style w:type="paragraph" w:customStyle="1" w:styleId="30">
    <w:name w:val="Основной текст (3)"/>
    <w:basedOn w:val="Normal"/>
    <w:link w:val="3"/>
    <w:uiPriority w:val="99"/>
    <w:rsid w:val="00CE48E9"/>
    <w:pPr>
      <w:widowControl w:val="0"/>
      <w:shd w:val="clear" w:color="auto" w:fill="FFFFFF"/>
      <w:spacing w:before="300" w:after="1920" w:line="240" w:lineRule="atLeast"/>
      <w:ind w:hanging="240"/>
      <w:jc w:val="center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628</Words>
  <Characters>3580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cp:lastPrinted>2016-10-16T14:11:00Z</cp:lastPrinted>
  <dcterms:created xsi:type="dcterms:W3CDTF">2016-10-16T13:54:00Z</dcterms:created>
  <dcterms:modified xsi:type="dcterms:W3CDTF">2018-10-15T15:39:00Z</dcterms:modified>
</cp:coreProperties>
</file>